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BEB6" w14:textId="77777777" w:rsidR="003A1B76" w:rsidRDefault="003A1B76" w:rsidP="003A1B76">
      <w:pPr>
        <w:jc w:val="center"/>
        <w:rPr>
          <w:rFonts w:ascii="Arial" w:eastAsia="Times New Roman" w:hAnsi="Arial" w:cs="Times New Roman"/>
          <w:color w:val="000000"/>
          <w:sz w:val="48"/>
          <w:szCs w:val="48"/>
          <w:lang w:val="en-US"/>
        </w:rPr>
      </w:pPr>
      <w:r>
        <w:rPr>
          <w:rFonts w:ascii="Arial" w:eastAsia="Times New Roman" w:hAnsi="Arial" w:cs="Times New Roman"/>
          <w:color w:val="000000"/>
          <w:sz w:val="48"/>
          <w:szCs w:val="48"/>
          <w:lang w:val="en-US"/>
        </w:rPr>
        <w:t>TESH HEALTHCARE LIMITED</w:t>
      </w:r>
    </w:p>
    <w:p w14:paraId="3C2A0669" w14:textId="77777777" w:rsidR="003A1B76" w:rsidRDefault="003A1B76" w:rsidP="003A1B76">
      <w:pPr>
        <w:rPr>
          <w:rFonts w:ascii="Arial" w:eastAsia="Times New Roman" w:hAnsi="Arial" w:cs="Times New Roman"/>
          <w:color w:val="000000"/>
          <w:sz w:val="20"/>
          <w:szCs w:val="20"/>
          <w:lang w:val="en-US"/>
        </w:rPr>
      </w:pPr>
    </w:p>
    <w:p w14:paraId="3344D01F" w14:textId="6C80782E" w:rsidR="003A1B76" w:rsidRDefault="003A1B76" w:rsidP="003A1B76">
      <w:pPr>
        <w:jc w:val="center"/>
        <w:rPr>
          <w:rFonts w:ascii="Arial" w:eastAsia="Times New Roman" w:hAnsi="Arial" w:cs="Times New Roman"/>
          <w:color w:val="000000"/>
          <w:sz w:val="36"/>
          <w:szCs w:val="36"/>
          <w:lang w:val="en-US"/>
        </w:rPr>
      </w:pPr>
      <w:r>
        <w:rPr>
          <w:rFonts w:ascii="Arial" w:eastAsia="Times New Roman" w:hAnsi="Arial" w:cs="Times New Roman"/>
          <w:color w:val="000000"/>
          <w:sz w:val="36"/>
          <w:szCs w:val="36"/>
          <w:lang w:val="en-US"/>
        </w:rPr>
        <w:t xml:space="preserve">Caring </w:t>
      </w:r>
      <w:r>
        <w:rPr>
          <w:rFonts w:ascii="Arial" w:eastAsia="Times New Roman" w:hAnsi="Arial" w:cs="Times New Roman"/>
          <w:color w:val="000000"/>
          <w:sz w:val="36"/>
          <w:szCs w:val="36"/>
          <w:lang w:val="en-US"/>
        </w:rPr>
        <w:t>a</w:t>
      </w:r>
      <w:r>
        <w:rPr>
          <w:rFonts w:ascii="Arial" w:eastAsia="Times New Roman" w:hAnsi="Arial" w:cs="Times New Roman"/>
          <w:color w:val="000000"/>
          <w:sz w:val="36"/>
          <w:szCs w:val="36"/>
          <w:lang w:val="en-US"/>
        </w:rPr>
        <w:t xml:space="preserve">t </w:t>
      </w:r>
      <w:r>
        <w:rPr>
          <w:rFonts w:ascii="Arial" w:eastAsia="Times New Roman" w:hAnsi="Arial" w:cs="Times New Roman"/>
          <w:color w:val="000000"/>
          <w:sz w:val="36"/>
          <w:szCs w:val="36"/>
          <w:lang w:val="en-US"/>
        </w:rPr>
        <w:t>i</w:t>
      </w:r>
      <w:r>
        <w:rPr>
          <w:rFonts w:ascii="Arial" w:eastAsia="Times New Roman" w:hAnsi="Arial" w:cs="Times New Roman"/>
          <w:color w:val="000000"/>
          <w:sz w:val="36"/>
          <w:szCs w:val="36"/>
          <w:lang w:val="en-US"/>
        </w:rPr>
        <w:t>ts Best!</w:t>
      </w:r>
    </w:p>
    <w:p w14:paraId="71F11744" w14:textId="77777777" w:rsidR="003A1B76" w:rsidRDefault="003A1B76" w:rsidP="003A1B76">
      <w:pPr>
        <w:rPr>
          <w:rFonts w:ascii="Arial" w:eastAsia="Times New Roman" w:hAnsi="Arial" w:cs="Times New Roman"/>
          <w:color w:val="000000"/>
          <w:sz w:val="32"/>
          <w:szCs w:val="32"/>
          <w:lang w:val="en-US"/>
        </w:rPr>
      </w:pPr>
    </w:p>
    <w:p w14:paraId="49167C05" w14:textId="77777777" w:rsidR="003A1B76" w:rsidRDefault="003A1B76" w:rsidP="003A1B76">
      <w:pPr>
        <w:rPr>
          <w:rFonts w:ascii="Arial" w:eastAsia="Times New Roman" w:hAnsi="Arial" w:cs="Times New Roman"/>
          <w:color w:val="000000"/>
          <w:sz w:val="32"/>
          <w:szCs w:val="32"/>
          <w:lang w:val="en-US"/>
        </w:rPr>
      </w:pPr>
    </w:p>
    <w:p w14:paraId="7EA0B071" w14:textId="77777777" w:rsidR="003A1B76" w:rsidRDefault="003A1B76" w:rsidP="003A1B76">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Date</w:t>
      </w:r>
    </w:p>
    <w:p w14:paraId="759DDD14" w14:textId="77777777" w:rsidR="003A1B76" w:rsidRDefault="003A1B76" w:rsidP="003A1B76">
      <w:pPr>
        <w:rPr>
          <w:rFonts w:ascii="Arial" w:eastAsia="Times New Roman" w:hAnsi="Arial" w:cs="Times New Roman"/>
          <w:color w:val="000000"/>
          <w:sz w:val="32"/>
          <w:szCs w:val="32"/>
          <w:lang w:val="en-US"/>
        </w:rPr>
      </w:pPr>
    </w:p>
    <w:p w14:paraId="4437362F" w14:textId="77777777" w:rsidR="003A1B76" w:rsidRDefault="003A1B76" w:rsidP="003A1B76">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Dear Customer</w:t>
      </w:r>
    </w:p>
    <w:p w14:paraId="152694E6" w14:textId="77777777" w:rsidR="003A1B76" w:rsidRDefault="003A1B76" w:rsidP="003A1B76">
      <w:pPr>
        <w:rPr>
          <w:rFonts w:ascii="Arial" w:eastAsia="Times New Roman" w:hAnsi="Arial" w:cs="Times New Roman"/>
          <w:color w:val="000000"/>
          <w:sz w:val="32"/>
          <w:szCs w:val="32"/>
          <w:lang w:val="en-US"/>
        </w:rPr>
      </w:pPr>
    </w:p>
    <w:p w14:paraId="042AFDA5" w14:textId="77777777" w:rsidR="003A1B76" w:rsidRDefault="003A1B76" w:rsidP="003A1B76">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I am writing in response to our telephone conversation. Please receive the attached information pack detailing who we are and what we aim to achieve along with the copy of the charge out sheet, draft of the contract and registration form.</w:t>
      </w:r>
    </w:p>
    <w:p w14:paraId="00515E5D" w14:textId="77777777" w:rsidR="003A1B76" w:rsidRDefault="003A1B76" w:rsidP="003A1B76">
      <w:pPr>
        <w:rPr>
          <w:rFonts w:ascii="Arial" w:eastAsia="Times New Roman" w:hAnsi="Arial" w:cs="Times New Roman"/>
          <w:color w:val="000000"/>
          <w:sz w:val="32"/>
          <w:szCs w:val="32"/>
          <w:lang w:val="en-US"/>
        </w:rPr>
      </w:pPr>
    </w:p>
    <w:p w14:paraId="4C9DCAD5" w14:textId="77777777" w:rsidR="003A1B76" w:rsidRDefault="003A1B76" w:rsidP="003A1B76">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Should you require any further information or wish to arrange an appointment to discuss things further, please do not hesitate to contact us.</w:t>
      </w:r>
    </w:p>
    <w:p w14:paraId="5C7B3E4C" w14:textId="77777777" w:rsidR="003A1B76" w:rsidRDefault="003A1B76" w:rsidP="003A1B76">
      <w:pPr>
        <w:rPr>
          <w:rFonts w:ascii="Arial" w:eastAsia="Times New Roman" w:hAnsi="Arial" w:cs="Times New Roman"/>
          <w:color w:val="000000"/>
          <w:sz w:val="32"/>
          <w:szCs w:val="32"/>
          <w:lang w:val="en-US"/>
        </w:rPr>
      </w:pPr>
    </w:p>
    <w:p w14:paraId="7F11C791" w14:textId="77777777" w:rsidR="003A1B76" w:rsidRDefault="003A1B76" w:rsidP="003A1B76">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Kind Regards</w:t>
      </w:r>
    </w:p>
    <w:p w14:paraId="6821FD56" w14:textId="77777777" w:rsidR="003A1B76" w:rsidRDefault="003A1B76" w:rsidP="003A1B76">
      <w:pPr>
        <w:rPr>
          <w:rFonts w:ascii="Arial" w:eastAsia="Times New Roman" w:hAnsi="Arial" w:cs="Times New Roman"/>
          <w:color w:val="000000"/>
          <w:sz w:val="32"/>
          <w:szCs w:val="32"/>
          <w:lang w:val="en-US"/>
        </w:rPr>
      </w:pPr>
    </w:p>
    <w:p w14:paraId="7B00A93A" w14:textId="77777777" w:rsidR="003A1B76" w:rsidRDefault="003A1B76" w:rsidP="003A1B76">
      <w:pPr>
        <w:rPr>
          <w:rFonts w:ascii="Arial" w:eastAsia="Times New Roman" w:hAnsi="Arial" w:cs="Times New Roman"/>
          <w:color w:val="000000"/>
          <w:sz w:val="32"/>
          <w:szCs w:val="32"/>
          <w:lang w:val="en-US"/>
        </w:rPr>
      </w:pPr>
    </w:p>
    <w:p w14:paraId="6368FFDE" w14:textId="77777777" w:rsidR="003A1B76" w:rsidRDefault="003A1B76" w:rsidP="003A1B76">
      <w:pPr>
        <w:rPr>
          <w:rFonts w:ascii="Arial" w:eastAsia="Times New Roman" w:hAnsi="Arial" w:cs="Times New Roman"/>
          <w:color w:val="000000"/>
          <w:sz w:val="32"/>
          <w:szCs w:val="32"/>
          <w:lang w:val="en-US"/>
        </w:rPr>
      </w:pPr>
    </w:p>
    <w:p w14:paraId="4E2CD3C5" w14:textId="77777777" w:rsidR="003A1B76" w:rsidRDefault="003A1B76" w:rsidP="003A1B76">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Esther Nyamukapa</w:t>
      </w:r>
      <w:bookmarkStart w:id="0" w:name="_GoBack"/>
      <w:bookmarkEnd w:id="0"/>
    </w:p>
    <w:p w14:paraId="28C50A87" w14:textId="77777777" w:rsidR="003A1B76" w:rsidRDefault="003A1B76" w:rsidP="003A1B76">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On behalf of Tesh Healthcare Ltd</w:t>
      </w:r>
    </w:p>
    <w:p w14:paraId="2A31AE58" w14:textId="5D7357D9" w:rsidR="00F2231F" w:rsidRDefault="00F2231F" w:rsidP="003A1B76"/>
    <w:p w14:paraId="2CFE02F7" w14:textId="27C47D1F" w:rsidR="00811F6D" w:rsidRPr="00811F6D" w:rsidRDefault="00811F6D" w:rsidP="00811F6D"/>
    <w:p w14:paraId="3800DB5D" w14:textId="13EC551B" w:rsidR="00811F6D" w:rsidRPr="00811F6D" w:rsidRDefault="00811F6D" w:rsidP="00811F6D"/>
    <w:p w14:paraId="6C89A9DF" w14:textId="7846D1A2" w:rsidR="00811F6D" w:rsidRPr="00811F6D" w:rsidRDefault="00811F6D" w:rsidP="00811F6D"/>
    <w:p w14:paraId="4FE53D58" w14:textId="286F3ECC" w:rsidR="00811F6D" w:rsidRPr="00811F6D" w:rsidRDefault="00811F6D" w:rsidP="00811F6D"/>
    <w:p w14:paraId="4EC8EC2E" w14:textId="0D1972E9" w:rsidR="00811F6D" w:rsidRPr="00811F6D" w:rsidRDefault="00811F6D" w:rsidP="00811F6D"/>
    <w:p w14:paraId="245A1216" w14:textId="2E74ADBC" w:rsidR="00811F6D" w:rsidRPr="00811F6D" w:rsidRDefault="00811F6D" w:rsidP="00811F6D"/>
    <w:p w14:paraId="4D39D3AC" w14:textId="3E7A472D" w:rsidR="00811F6D" w:rsidRDefault="00811F6D" w:rsidP="00811F6D"/>
    <w:p w14:paraId="74094D14" w14:textId="23DF0043" w:rsidR="00811F6D" w:rsidRPr="00811F6D" w:rsidRDefault="00811F6D" w:rsidP="00811F6D">
      <w:pPr>
        <w:tabs>
          <w:tab w:val="left" w:pos="1480"/>
        </w:tabs>
      </w:pPr>
      <w:r>
        <w:tab/>
      </w:r>
    </w:p>
    <w:sectPr w:rsidR="00811F6D" w:rsidRPr="00811F6D" w:rsidSect="00811F6D">
      <w:headerReference w:type="default" r:id="rId8"/>
      <w:footerReference w:type="default" r:id="rId9"/>
      <w:pgSz w:w="11907" w:h="16839"/>
      <w:pgMar w:top="850" w:right="680" w:bottom="1560" w:left="907" w:header="720" w:footer="38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801B" w14:textId="77777777" w:rsidR="00B206D8" w:rsidRDefault="00B206D8">
      <w:r>
        <w:separator/>
      </w:r>
    </w:p>
  </w:endnote>
  <w:endnote w:type="continuationSeparator" w:id="0">
    <w:p w14:paraId="5CEBCB95" w14:textId="77777777" w:rsidR="00B206D8" w:rsidRDefault="00B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CYR">
    <w:charset w:val="00"/>
    <w:family w:val="modern"/>
    <w:pitch w:val="fixed"/>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3E0D" w14:textId="77777777" w:rsidR="00811F6D" w:rsidRDefault="00811F6D" w:rsidP="00811F6D">
    <w:pPr>
      <w:pStyle w:val="Footer"/>
      <w:pBdr>
        <w:top w:val="single" w:sz="4" w:space="1" w:color="auto"/>
      </w:pBdr>
      <w:tabs>
        <w:tab w:val="clear" w:pos="4153"/>
        <w:tab w:val="clear" w:pos="8306"/>
      </w:tabs>
      <w:jc w:val="center"/>
    </w:pPr>
    <w:r>
      <w:rPr>
        <w:rFonts w:ascii="Arial" w:hAnsi="Arial" w:cs="Arial"/>
      </w:rPr>
      <w:t xml:space="preserve">Tel: </w:t>
    </w:r>
    <w:r w:rsidRPr="00F521A0">
      <w:rPr>
        <w:rFonts w:ascii="Arial" w:hAnsi="Arial" w:cs="Arial"/>
      </w:rPr>
      <w:t>077811034423</w:t>
    </w:r>
    <w:r>
      <w:rPr>
        <w:rFonts w:ascii="Arial" w:hAnsi="Arial" w:cs="Arial"/>
      </w:rPr>
      <w:t xml:space="preserve"> or </w:t>
    </w:r>
    <w:r w:rsidRPr="00F521A0">
      <w:rPr>
        <w:rFonts w:ascii="Arial" w:hAnsi="Arial" w:cs="Arial"/>
      </w:rPr>
      <w:t>07852591579</w:t>
    </w:r>
    <w:r>
      <w:rPr>
        <w:rFonts w:ascii="Arial" w:hAnsi="Arial" w:cs="Arial"/>
      </w:rPr>
      <w:t xml:space="preserve"> </w:t>
    </w:r>
    <w:hyperlink r:id="rId1" w:history="1">
      <w:r w:rsidRPr="00274051">
        <w:rPr>
          <w:rStyle w:val="Hyperlink"/>
          <w:rFonts w:ascii="Arial" w:hAnsi="Arial" w:cs="Arial"/>
        </w:rPr>
        <w:t>esther@teshhc.co.uk</w:t>
      </w:r>
    </w:hyperlink>
  </w:p>
  <w:p w14:paraId="4177539C" w14:textId="77777777" w:rsidR="00811F6D" w:rsidRDefault="00811F6D" w:rsidP="00811F6D">
    <w:pPr>
      <w:pStyle w:val="Footer"/>
      <w:tabs>
        <w:tab w:val="clear" w:pos="4153"/>
        <w:tab w:val="clear" w:pos="8306"/>
        <w:tab w:val="center" w:pos="4962"/>
        <w:tab w:val="left" w:pos="8725"/>
        <w:tab w:val="right" w:pos="9496"/>
      </w:tabs>
      <w:jc w:val="center"/>
      <w:rPr>
        <w:rFonts w:ascii="Arial" w:hAnsi="Arial" w:cs="Arial"/>
      </w:rPr>
    </w:pPr>
    <w:r w:rsidRPr="00D2123B">
      <w:rPr>
        <w:rFonts w:ascii="Arial" w:hAnsi="Arial" w:cs="Arial"/>
      </w:rPr>
      <w:t xml:space="preserve">Company Number: </w:t>
    </w:r>
    <w:r w:rsidRPr="00F521A0">
      <w:rPr>
        <w:rFonts w:ascii="Arial" w:hAnsi="Arial" w:cs="Arial"/>
        <w:bCs/>
      </w:rPr>
      <w:t>10874356</w:t>
    </w:r>
  </w:p>
  <w:p w14:paraId="5AF73FED" w14:textId="0BC26D6E" w:rsidR="00A273B4" w:rsidRPr="00811F6D" w:rsidRDefault="00811F6D" w:rsidP="00811F6D">
    <w:pPr>
      <w:pStyle w:val="Footer"/>
      <w:tabs>
        <w:tab w:val="clear" w:pos="4153"/>
        <w:tab w:val="clear" w:pos="8306"/>
        <w:tab w:val="center" w:pos="4962"/>
        <w:tab w:val="left" w:pos="8725"/>
        <w:tab w:val="right" w:pos="9496"/>
      </w:tabs>
      <w:jc w:val="center"/>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189C4" w14:textId="77777777" w:rsidR="00B206D8" w:rsidRDefault="00B206D8">
      <w:r>
        <w:separator/>
      </w:r>
    </w:p>
  </w:footnote>
  <w:footnote w:type="continuationSeparator" w:id="0">
    <w:p w14:paraId="025DD9AA" w14:textId="77777777" w:rsidR="00B206D8" w:rsidRDefault="00B2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15" w:type="nil"/>
      <w:tblInd w:w="45" w:type="dxa"/>
      <w:tblLayout w:type="fixed"/>
      <w:tblCellMar>
        <w:left w:w="45" w:type="dxa"/>
        <w:right w:w="45" w:type="dxa"/>
      </w:tblCellMar>
      <w:tblLook w:val="0000" w:firstRow="0" w:lastRow="0" w:firstColumn="0" w:lastColumn="0" w:noHBand="0" w:noVBand="0"/>
    </w:tblPr>
    <w:tblGrid>
      <w:gridCol w:w="10220"/>
    </w:tblGrid>
    <w:tr w:rsidR="00A273B4" w14:paraId="4F2B6AFE" w14:textId="77777777" w:rsidTr="00C52119">
      <w:trPr>
        <w:tblCellSpacing w:w="15" w:type="nil"/>
      </w:trPr>
      <w:tc>
        <w:tcPr>
          <w:tcW w:w="10220" w:type="dxa"/>
          <w:tcBorders>
            <w:top w:val="nil"/>
            <w:left w:val="nil"/>
            <w:bottom w:val="single" w:sz="4" w:space="0" w:color="auto"/>
            <w:right w:val="nil"/>
          </w:tcBorders>
        </w:tcPr>
        <w:p w14:paraId="0A7EEA56" w14:textId="77777777" w:rsidR="003A1B76" w:rsidRDefault="003A1B76" w:rsidP="003A1B76">
          <w:pPr>
            <w:pStyle w:val="Header"/>
            <w:jc w:val="right"/>
          </w:pPr>
          <w:r>
            <w:rPr>
              <w:noProof/>
            </w:rPr>
            <w:drawing>
              <wp:anchor distT="0" distB="0" distL="114300" distR="114300" simplePos="0" relativeHeight="251659264" behindDoc="0" locked="0" layoutInCell="1" allowOverlap="1" wp14:anchorId="50760657" wp14:editId="5ADE1EEE">
                <wp:simplePos x="0" y="0"/>
                <wp:positionH relativeFrom="column">
                  <wp:posOffset>117857</wp:posOffset>
                </wp:positionH>
                <wp:positionV relativeFrom="paragraph">
                  <wp:posOffset>635</wp:posOffset>
                </wp:positionV>
                <wp:extent cx="1242566" cy="1152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peLogoClea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2566"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0A0A9" w14:textId="77777777" w:rsidR="003A1B76" w:rsidRDefault="003A1B76" w:rsidP="003A1B76">
          <w:pPr>
            <w:jc w:val="right"/>
            <w:rPr>
              <w:rFonts w:ascii="Arial" w:hAnsi="Arial" w:cs="Arial"/>
            </w:rPr>
          </w:pPr>
          <w:r w:rsidRPr="00F521A0">
            <w:rPr>
              <w:rFonts w:ascii="Arial" w:hAnsi="Arial" w:cs="Arial"/>
            </w:rPr>
            <w:t xml:space="preserve">1 </w:t>
          </w:r>
          <w:proofErr w:type="spellStart"/>
          <w:r w:rsidRPr="00F521A0">
            <w:rPr>
              <w:rFonts w:ascii="Arial" w:hAnsi="Arial" w:cs="Arial"/>
            </w:rPr>
            <w:t>Sausmarez</w:t>
          </w:r>
          <w:proofErr w:type="spellEnd"/>
          <w:r w:rsidRPr="00F521A0">
            <w:rPr>
              <w:rFonts w:ascii="Arial" w:hAnsi="Arial" w:cs="Arial"/>
            </w:rPr>
            <w:t xml:space="preserve"> Street</w:t>
          </w:r>
        </w:p>
        <w:p w14:paraId="47505A4F" w14:textId="77777777" w:rsidR="003A1B76" w:rsidRDefault="003A1B76" w:rsidP="003A1B76">
          <w:pPr>
            <w:jc w:val="right"/>
            <w:rPr>
              <w:rFonts w:ascii="Arial" w:hAnsi="Arial" w:cs="Arial"/>
            </w:rPr>
          </w:pPr>
          <w:r>
            <w:rPr>
              <w:rFonts w:ascii="Arial" w:hAnsi="Arial" w:cs="Arial"/>
            </w:rPr>
            <w:t>St Peter Port</w:t>
          </w:r>
        </w:p>
        <w:p w14:paraId="70A561DC" w14:textId="77777777" w:rsidR="003A1B76" w:rsidRDefault="003A1B76" w:rsidP="003A1B76">
          <w:pPr>
            <w:jc w:val="right"/>
            <w:rPr>
              <w:rFonts w:ascii="Arial" w:hAnsi="Arial" w:cs="Arial"/>
            </w:rPr>
          </w:pPr>
          <w:r w:rsidRPr="00F521A0">
            <w:rPr>
              <w:rFonts w:ascii="Arial" w:hAnsi="Arial" w:cs="Arial"/>
            </w:rPr>
            <w:t>Guernsey</w:t>
          </w:r>
        </w:p>
        <w:p w14:paraId="13A83AF9" w14:textId="77777777" w:rsidR="003A1B76" w:rsidRDefault="003A1B76" w:rsidP="003A1B76">
          <w:pPr>
            <w:pStyle w:val="Header"/>
            <w:tabs>
              <w:tab w:val="clear" w:pos="4153"/>
            </w:tabs>
            <w:jc w:val="right"/>
            <w:rPr>
              <w:rFonts w:ascii="Arial" w:hAnsi="Arial" w:cs="Arial"/>
            </w:rPr>
          </w:pPr>
          <w:r w:rsidRPr="00F521A0">
            <w:rPr>
              <w:rFonts w:ascii="Arial" w:hAnsi="Arial" w:cs="Arial"/>
            </w:rPr>
            <w:t>GY1 2PT</w:t>
          </w:r>
        </w:p>
        <w:p w14:paraId="37EB1449" w14:textId="77777777" w:rsidR="003A1B76" w:rsidRDefault="003A1B76" w:rsidP="003A1B76">
          <w:pPr>
            <w:pStyle w:val="Header"/>
            <w:tabs>
              <w:tab w:val="clear" w:pos="4153"/>
            </w:tabs>
            <w:jc w:val="right"/>
            <w:rPr>
              <w:rFonts w:ascii="Arial" w:hAnsi="Arial" w:cs="Arial"/>
            </w:rPr>
          </w:pPr>
          <w:hyperlink r:id="rId2" w:history="1">
            <w:r w:rsidRPr="00274051">
              <w:rPr>
                <w:rStyle w:val="Hyperlink"/>
                <w:rFonts w:ascii="Arial" w:hAnsi="Arial" w:cs="Arial"/>
              </w:rPr>
              <w:t>esther@teshhc.co.uk</w:t>
            </w:r>
          </w:hyperlink>
        </w:p>
        <w:p w14:paraId="1E30BF66" w14:textId="77777777" w:rsidR="00A273B4" w:rsidRDefault="00A273B4" w:rsidP="00B35F59">
          <w:pPr>
            <w:autoSpaceDE w:val="0"/>
            <w:autoSpaceDN w:val="0"/>
            <w:adjustRightInd w:val="0"/>
            <w:jc w:val="center"/>
            <w:rPr>
              <w:rFonts w:ascii="Arial" w:hAnsi="Arial" w:cs="Arial"/>
              <w:b/>
              <w:bCs/>
              <w:lang w:val="en-US"/>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B691FE"/>
    <w:lvl w:ilvl="0">
      <w:numFmt w:val="bullet"/>
      <w:lvlText w:val="*"/>
      <w:lvlJc w:val="left"/>
    </w:lvl>
  </w:abstractNum>
  <w:abstractNum w:abstractNumId="1" w15:restartNumberingAfterBreak="0">
    <w:nsid w:val="0E853449"/>
    <w:multiLevelType w:val="multilevel"/>
    <w:tmpl w:val="14045442"/>
    <w:styleLink w:val="List31"/>
    <w:lvl w:ilvl="0">
      <w:start w:val="12"/>
      <w:numFmt w:val="decimal"/>
      <w:lvlText w:val="%1."/>
      <w:lvlJc w:val="left"/>
      <w:pPr>
        <w:tabs>
          <w:tab w:val="num" w:pos="400"/>
        </w:tabs>
        <w:ind w:left="400" w:hanging="40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2" w15:restartNumberingAfterBreak="0">
    <w:nsid w:val="11B16688"/>
    <w:multiLevelType w:val="multilevel"/>
    <w:tmpl w:val="711A88AA"/>
    <w:lvl w:ilvl="0">
      <w:start w:val="5"/>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3" w15:restartNumberingAfterBreak="0">
    <w:nsid w:val="17583612"/>
    <w:multiLevelType w:val="multilevel"/>
    <w:tmpl w:val="33DCFFDE"/>
    <w:styleLink w:val="List0"/>
    <w:lvl w:ilvl="0">
      <w:start w:val="9"/>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4" w15:restartNumberingAfterBreak="0">
    <w:nsid w:val="1DCE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D4357F"/>
    <w:multiLevelType w:val="hybridMultilevel"/>
    <w:tmpl w:val="F69EB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656C0"/>
    <w:multiLevelType w:val="multilevel"/>
    <w:tmpl w:val="AC5CD7FC"/>
    <w:styleLink w:val="ImportedStyle3"/>
    <w:lvl w:ilvl="0">
      <w:start w:val="6"/>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7" w15:restartNumberingAfterBreak="0">
    <w:nsid w:val="2D8F1021"/>
    <w:multiLevelType w:val="multilevel"/>
    <w:tmpl w:val="D10066E6"/>
    <w:styleLink w:val="ImportedStyle1"/>
    <w:lvl w:ilvl="0">
      <w:start w:val="2"/>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8" w15:restartNumberingAfterBreak="0">
    <w:nsid w:val="31B947AA"/>
    <w:multiLevelType w:val="multilevel"/>
    <w:tmpl w:val="339438FC"/>
    <w:styleLink w:val="List1"/>
    <w:lvl w:ilvl="0">
      <w:start w:val="10"/>
      <w:numFmt w:val="decimal"/>
      <w:lvlText w:val="%1."/>
      <w:lvlJc w:val="left"/>
      <w:pPr>
        <w:tabs>
          <w:tab w:val="num" w:pos="400"/>
        </w:tabs>
        <w:ind w:left="400" w:hanging="40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9" w15:restartNumberingAfterBreak="0">
    <w:nsid w:val="357D3A40"/>
    <w:multiLevelType w:val="multilevel"/>
    <w:tmpl w:val="E89E8A84"/>
    <w:styleLink w:val="List21"/>
    <w:lvl w:ilvl="0">
      <w:start w:val="11"/>
      <w:numFmt w:val="decimal"/>
      <w:lvlText w:val="%1."/>
      <w:lvlJc w:val="left"/>
      <w:pPr>
        <w:tabs>
          <w:tab w:val="num" w:pos="400"/>
        </w:tabs>
        <w:ind w:left="400" w:hanging="40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10" w15:restartNumberingAfterBreak="0">
    <w:nsid w:val="45DB2BF3"/>
    <w:multiLevelType w:val="hybridMultilevel"/>
    <w:tmpl w:val="DB6A0804"/>
    <w:lvl w:ilvl="0" w:tplc="151065A6">
      <w:start w:val="1"/>
      <w:numFmt w:val="decimal"/>
      <w:lvlText w:val="%1."/>
      <w:lvlJc w:val="left"/>
      <w:pPr>
        <w:ind w:left="360" w:hanging="360"/>
      </w:pPr>
      <w:rPr>
        <w:rFonts w:eastAsia="Arial Unicode MS" w:hAnsi="Arial Unicode MS" w:cs="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84025F"/>
    <w:multiLevelType w:val="multilevel"/>
    <w:tmpl w:val="39D0702C"/>
    <w:styleLink w:val="ImportedStyle4"/>
    <w:lvl w:ilvl="0">
      <w:start w:val="7"/>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12" w15:restartNumberingAfterBreak="0">
    <w:nsid w:val="760A3BCF"/>
    <w:multiLevelType w:val="multilevel"/>
    <w:tmpl w:val="5C3CE0CE"/>
    <w:styleLink w:val="ImportedStyle2"/>
    <w:lvl w:ilvl="0">
      <w:start w:val="8"/>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o"/>
        <w:legacy w:legacy="1" w:legacySpace="0" w:legacyIndent="0"/>
        <w:lvlJc w:val="left"/>
        <w:rPr>
          <w:rFonts w:ascii="Courier New CYR" w:hAnsi="Courier New CYR" w:hint="default"/>
        </w:rPr>
      </w:lvl>
    </w:lvlOverride>
  </w:num>
  <w:num w:numId="3">
    <w:abstractNumId w:val="7"/>
  </w:num>
  <w:num w:numId="4">
    <w:abstractNumId w:val="2"/>
  </w:num>
  <w:num w:numId="5">
    <w:abstractNumId w:val="6"/>
  </w:num>
  <w:num w:numId="6">
    <w:abstractNumId w:val="11"/>
  </w:num>
  <w:num w:numId="7">
    <w:abstractNumId w:val="12"/>
  </w:num>
  <w:num w:numId="8">
    <w:abstractNumId w:val="3"/>
  </w:num>
  <w:num w:numId="9">
    <w:abstractNumId w:val="8"/>
  </w:num>
  <w:num w:numId="10">
    <w:abstractNumId w:val="9"/>
  </w:num>
  <w:num w:numId="11">
    <w:abstractNumId w:val="1"/>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76"/>
    <w:rsid w:val="000438FC"/>
    <w:rsid w:val="000A19AB"/>
    <w:rsid w:val="000C35B1"/>
    <w:rsid w:val="00105E91"/>
    <w:rsid w:val="0017425C"/>
    <w:rsid w:val="001A561D"/>
    <w:rsid w:val="002D6D18"/>
    <w:rsid w:val="003A1B76"/>
    <w:rsid w:val="003A5F3C"/>
    <w:rsid w:val="00506F8F"/>
    <w:rsid w:val="00811F6D"/>
    <w:rsid w:val="008975BA"/>
    <w:rsid w:val="008D5AEE"/>
    <w:rsid w:val="009D50FC"/>
    <w:rsid w:val="00A273B4"/>
    <w:rsid w:val="00A41601"/>
    <w:rsid w:val="00A92080"/>
    <w:rsid w:val="00B206D8"/>
    <w:rsid w:val="00B35E05"/>
    <w:rsid w:val="00B35F59"/>
    <w:rsid w:val="00C420B2"/>
    <w:rsid w:val="00C52119"/>
    <w:rsid w:val="00C969FC"/>
    <w:rsid w:val="00D51A35"/>
    <w:rsid w:val="00D83944"/>
    <w:rsid w:val="00F12081"/>
    <w:rsid w:val="00F2231F"/>
    <w:rsid w:val="00F61DA7"/>
    <w:rsid w:val="00FA27E9"/>
    <w:rsid w:val="00FC6E16"/>
    <w:rsid w:val="00FF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B9F007"/>
  <w14:defaultImageDpi w14:val="0"/>
  <w15:docId w15:val="{77EF73D0-EF8A-4238-ACE4-B728B81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B76"/>
    <w:pPr>
      <w:widowControl w:val="0"/>
      <w:spacing w:after="0" w:line="240" w:lineRule="auto"/>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E91"/>
    <w:pPr>
      <w:widowControl/>
      <w:tabs>
        <w:tab w:val="center" w:pos="4153"/>
        <w:tab w:val="right" w:pos="8306"/>
      </w:tabs>
    </w:pPr>
    <w:rPr>
      <w:rFonts w:ascii="Times New Roman" w:eastAsia="Times New Roman" w:hAnsi="Times New Roman" w:cs="Times New Roman"/>
      <w:kern w:val="0"/>
      <w:lang w:eastAsia="en-GB" w:bidi="ar-SA"/>
    </w:r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rsid w:val="00105E91"/>
    <w:pPr>
      <w:widowControl/>
      <w:tabs>
        <w:tab w:val="center" w:pos="4153"/>
        <w:tab w:val="right" w:pos="8306"/>
      </w:tabs>
    </w:pPr>
    <w:rPr>
      <w:rFonts w:ascii="Times New Roman" w:eastAsia="Times New Roman" w:hAnsi="Times New Roman" w:cs="Times New Roman"/>
      <w:kern w:val="0"/>
      <w:lang w:eastAsia="en-GB" w:bidi="ar-SA"/>
    </w:rPr>
  </w:style>
  <w:style w:type="character" w:customStyle="1" w:styleId="FooterChar">
    <w:name w:val="Footer Char"/>
    <w:basedOn w:val="DefaultParagraphFont"/>
    <w:link w:val="Footer"/>
    <w:rPr>
      <w:sz w:val="24"/>
      <w:szCs w:val="24"/>
    </w:rPr>
  </w:style>
  <w:style w:type="paragraph" w:customStyle="1" w:styleId="BodyA">
    <w:name w:val="Body A"/>
    <w:rsid w:val="00F2231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en-US"/>
    </w:rPr>
  </w:style>
  <w:style w:type="paragraph" w:customStyle="1" w:styleId="BodyB">
    <w:name w:val="Body B"/>
    <w:rsid w:val="00F2231F"/>
    <w:pPr>
      <w:pBdr>
        <w:top w:val="nil"/>
        <w:left w:val="nil"/>
        <w:bottom w:val="nil"/>
        <w:right w:val="nil"/>
        <w:between w:val="nil"/>
        <w:bar w:val="nil"/>
      </w:pBdr>
      <w:spacing w:after="0" w:line="240" w:lineRule="auto"/>
    </w:pPr>
    <w:rPr>
      <w:rFonts w:eastAsia="Arial Unicode MS" w:hAnsi="Arial Unicode MS" w:cs="Arial Unicode MS"/>
      <w:color w:val="000000"/>
      <w:sz w:val="24"/>
      <w:szCs w:val="24"/>
      <w:u w:color="000000"/>
      <w:bdr w:val="nil"/>
      <w:lang w:val="en-US"/>
    </w:rPr>
  </w:style>
  <w:style w:type="numbering" w:customStyle="1" w:styleId="ImportedStyle1">
    <w:name w:val="Imported Style 1"/>
    <w:rsid w:val="00F2231F"/>
    <w:pPr>
      <w:numPr>
        <w:numId w:val="3"/>
      </w:numPr>
    </w:pPr>
  </w:style>
  <w:style w:type="numbering" w:customStyle="1" w:styleId="ImportedStyle2">
    <w:name w:val="Imported Style 2"/>
    <w:rsid w:val="00F2231F"/>
    <w:pPr>
      <w:numPr>
        <w:numId w:val="7"/>
      </w:numPr>
    </w:pPr>
  </w:style>
  <w:style w:type="numbering" w:customStyle="1" w:styleId="ImportedStyle3">
    <w:name w:val="Imported Style 3"/>
    <w:rsid w:val="00F2231F"/>
    <w:pPr>
      <w:numPr>
        <w:numId w:val="5"/>
      </w:numPr>
    </w:pPr>
  </w:style>
  <w:style w:type="numbering" w:customStyle="1" w:styleId="ImportedStyle4">
    <w:name w:val="Imported Style 4"/>
    <w:rsid w:val="00F2231F"/>
    <w:pPr>
      <w:numPr>
        <w:numId w:val="6"/>
      </w:numPr>
    </w:pPr>
  </w:style>
  <w:style w:type="numbering" w:customStyle="1" w:styleId="List0">
    <w:name w:val="List 0"/>
    <w:basedOn w:val="NoList"/>
    <w:rsid w:val="00F2231F"/>
    <w:pPr>
      <w:numPr>
        <w:numId w:val="8"/>
      </w:numPr>
    </w:pPr>
  </w:style>
  <w:style w:type="numbering" w:customStyle="1" w:styleId="List1">
    <w:name w:val="List 1"/>
    <w:basedOn w:val="NoList"/>
    <w:rsid w:val="00F2231F"/>
    <w:pPr>
      <w:numPr>
        <w:numId w:val="9"/>
      </w:numPr>
    </w:pPr>
  </w:style>
  <w:style w:type="numbering" w:customStyle="1" w:styleId="List21">
    <w:name w:val="List 21"/>
    <w:basedOn w:val="NoList"/>
    <w:rsid w:val="00F2231F"/>
    <w:pPr>
      <w:numPr>
        <w:numId w:val="10"/>
      </w:numPr>
    </w:pPr>
  </w:style>
  <w:style w:type="numbering" w:customStyle="1" w:styleId="List31">
    <w:name w:val="List 31"/>
    <w:basedOn w:val="NoList"/>
    <w:rsid w:val="00F2231F"/>
    <w:pPr>
      <w:numPr>
        <w:numId w:val="11"/>
      </w:numPr>
    </w:pPr>
  </w:style>
  <w:style w:type="character" w:styleId="Hyperlink">
    <w:name w:val="Hyperlink"/>
    <w:rsid w:val="003A1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3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sther@teshhc.co.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sther@teshhc.co.uk"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datc4\Dropbox\Documents\Dans%20Technical%20Services\Esta\Stationery\Tesh%20Health%20Care%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B8EE7-F2DA-40F6-B20D-92FDF931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Tesh Health Care Document Template.dotx</Template>
  <TotalTime>11</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Barker</dc:creator>
  <cp:keywords/>
  <dc:description>Created by the HTML-to-RTF Pro DLL .Net 4.4.5.1</dc:description>
  <cp:lastModifiedBy>Dan Barker</cp:lastModifiedBy>
  <cp:revision>2</cp:revision>
  <cp:lastPrinted>2012-03-08T10:31:00Z</cp:lastPrinted>
  <dcterms:created xsi:type="dcterms:W3CDTF">2019-02-22T07:12:00Z</dcterms:created>
  <dcterms:modified xsi:type="dcterms:W3CDTF">2019-02-22T07:23:00Z</dcterms:modified>
</cp:coreProperties>
</file>